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84" w:rsidRDefault="00A30384" w:rsidP="006623BD">
      <w:pPr>
        <w:tabs>
          <w:tab w:val="left" w:pos="320"/>
        </w:tabs>
        <w:jc w:val="center"/>
        <w:rPr>
          <w:b/>
          <w:sz w:val="28"/>
          <w:szCs w:val="28"/>
        </w:rPr>
      </w:pPr>
    </w:p>
    <w:p w:rsidR="00A30384" w:rsidRDefault="00A30384" w:rsidP="006623BD">
      <w:pPr>
        <w:tabs>
          <w:tab w:val="left" w:pos="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Pr="006D44D7">
        <w:rPr>
          <w:b/>
          <w:sz w:val="28"/>
          <w:szCs w:val="28"/>
        </w:rPr>
        <w:t>ttendees</w:t>
      </w:r>
      <w:r>
        <w:rPr>
          <w:b/>
          <w:sz w:val="28"/>
          <w:szCs w:val="28"/>
        </w:rPr>
        <w:t>’</w:t>
      </w:r>
      <w:r w:rsidRPr="006D44D7">
        <w:rPr>
          <w:b/>
          <w:sz w:val="28"/>
          <w:szCs w:val="28"/>
        </w:rPr>
        <w:t xml:space="preserve"> Sequences</w:t>
      </w:r>
    </w:p>
    <w:p w:rsidR="00A30384" w:rsidRPr="005657A7" w:rsidRDefault="00A30384" w:rsidP="006623BD">
      <w:pPr>
        <w:tabs>
          <w:tab w:val="left" w:pos="320"/>
        </w:tabs>
        <w:jc w:val="both"/>
        <w:rPr>
          <w:rFonts w:ascii="New Times Roman" w:hAnsi="New Times Roman"/>
          <w:sz w:val="24"/>
          <w:szCs w:val="24"/>
        </w:rPr>
      </w:pPr>
    </w:p>
    <w:p w:rsidR="00A30384" w:rsidRDefault="00A30384" w:rsidP="006623BD">
      <w:pPr>
        <w:tabs>
          <w:tab w:val="left" w:pos="320"/>
        </w:tabs>
        <w:jc w:val="both"/>
        <w:rPr>
          <w:sz w:val="24"/>
          <w:szCs w:val="24"/>
        </w:rPr>
      </w:pPr>
      <w:r w:rsidRPr="005657A7">
        <w:rPr>
          <w:rFonts w:ascii="New Times Roman" w:hAnsi="New Times Roman"/>
          <w:sz w:val="24"/>
          <w:szCs w:val="24"/>
        </w:rPr>
        <w:t xml:space="preserve">There will be the usual opportunity in the programme for attendees to show their </w:t>
      </w:r>
      <w:r>
        <w:rPr>
          <w:rFonts w:ascii="New Times Roman" w:hAnsi="New Times Roman"/>
          <w:sz w:val="24"/>
          <w:szCs w:val="24"/>
        </w:rPr>
        <w:t>own</w:t>
      </w:r>
      <w:r w:rsidRPr="005657A7">
        <w:rPr>
          <w:rFonts w:ascii="New Times Roman" w:hAnsi="New Times Roman"/>
          <w:sz w:val="24"/>
          <w:szCs w:val="24"/>
        </w:rPr>
        <w:t xml:space="preserve"> AVs before an appreciative and expert audience.  </w:t>
      </w:r>
      <w:r w:rsidRPr="00E83241">
        <w:rPr>
          <w:sz w:val="24"/>
          <w:szCs w:val="24"/>
        </w:rPr>
        <w:t xml:space="preserve">Please </w:t>
      </w:r>
      <w:r>
        <w:rPr>
          <w:sz w:val="24"/>
          <w:szCs w:val="24"/>
        </w:rPr>
        <w:t>note</w:t>
      </w:r>
      <w:r w:rsidRPr="00E83241">
        <w:rPr>
          <w:sz w:val="24"/>
          <w:szCs w:val="24"/>
        </w:rPr>
        <w:t xml:space="preserve"> that sound and picture reproduction in the hall is unlikely to be exactly the same as that produced by your own home equipment</w:t>
      </w:r>
      <w:r>
        <w:rPr>
          <w:sz w:val="24"/>
          <w:szCs w:val="24"/>
        </w:rPr>
        <w:t xml:space="preserve"> and we cannot adjust this equipment to suit individual sequences.</w:t>
      </w:r>
    </w:p>
    <w:p w:rsidR="00A30384" w:rsidRPr="00E83241" w:rsidRDefault="00A30384" w:rsidP="006623BD">
      <w:pPr>
        <w:tabs>
          <w:tab w:val="left" w:pos="320"/>
        </w:tabs>
        <w:rPr>
          <w:sz w:val="24"/>
          <w:szCs w:val="24"/>
        </w:rPr>
      </w:pPr>
    </w:p>
    <w:p w:rsidR="00A30384" w:rsidRDefault="00A30384" w:rsidP="006623BD">
      <w:pPr>
        <w:tabs>
          <w:tab w:val="left" w:pos="320"/>
        </w:tabs>
        <w:jc w:val="both"/>
        <w:rPr>
          <w:rFonts w:ascii="New Times Roman" w:hAnsi="New Times Roman"/>
          <w:sz w:val="24"/>
          <w:szCs w:val="24"/>
          <w:highlight w:val="yellow"/>
        </w:rPr>
      </w:pPr>
    </w:p>
    <w:p w:rsidR="00A30384" w:rsidRPr="00021F0A" w:rsidRDefault="00A30384" w:rsidP="006623BD">
      <w:pPr>
        <w:tabs>
          <w:tab w:val="left" w:pos="320"/>
        </w:tabs>
        <w:jc w:val="both"/>
        <w:rPr>
          <w:rFonts w:ascii="New Times Roman" w:hAnsi="New Times Roman"/>
          <w:sz w:val="24"/>
          <w:szCs w:val="24"/>
        </w:rPr>
      </w:pPr>
      <w:r w:rsidRPr="00021F0A">
        <w:rPr>
          <w:rFonts w:ascii="New Times Roman" w:hAnsi="New Times Roman"/>
          <w:sz w:val="24"/>
          <w:szCs w:val="24"/>
        </w:rPr>
        <w:t>For this meeting will you please submit your sequences to Pat Johnston.    Please follow these instructions:</w:t>
      </w:r>
    </w:p>
    <w:p w:rsidR="00A30384" w:rsidRPr="00021F0A" w:rsidRDefault="00A30384" w:rsidP="006623BD">
      <w:pPr>
        <w:tabs>
          <w:tab w:val="left" w:pos="320"/>
        </w:tabs>
        <w:jc w:val="both"/>
        <w:rPr>
          <w:rFonts w:ascii="New Times Roman" w:hAnsi="New Times Roman"/>
          <w:sz w:val="24"/>
          <w:szCs w:val="24"/>
        </w:rPr>
      </w:pPr>
      <w:r w:rsidRPr="00021F0A">
        <w:rPr>
          <w:rFonts w:ascii="New Times Roman" w:hAnsi="New Times Roman"/>
          <w:sz w:val="24"/>
          <w:szCs w:val="24"/>
        </w:rPr>
        <w:t xml:space="preserve"> </w:t>
      </w:r>
    </w:p>
    <w:p w:rsidR="00A30384" w:rsidRPr="00021F0A" w:rsidRDefault="00A30384" w:rsidP="006623BD">
      <w:pPr>
        <w:tabs>
          <w:tab w:val="left" w:pos="320"/>
        </w:tabs>
        <w:jc w:val="both"/>
        <w:rPr>
          <w:sz w:val="22"/>
          <w:szCs w:val="22"/>
        </w:rPr>
      </w:pPr>
      <w:r w:rsidRPr="00021F0A">
        <w:rPr>
          <w:sz w:val="22"/>
          <w:szCs w:val="22"/>
        </w:rPr>
        <w:t xml:space="preserve">Presentations must be in .mp4 format </w:t>
      </w:r>
      <w:r>
        <w:rPr>
          <w:sz w:val="22"/>
          <w:szCs w:val="22"/>
        </w:rPr>
        <w:t xml:space="preserve">where possible </w:t>
      </w:r>
      <w:r w:rsidRPr="00021F0A">
        <w:rPr>
          <w:sz w:val="22"/>
          <w:szCs w:val="22"/>
        </w:rPr>
        <w:t xml:space="preserve">and of medium quality. Send your file to Pat using the following programme – </w:t>
      </w:r>
      <w:hyperlink r:id="rId4" w:history="1">
        <w:r w:rsidRPr="00021F0A">
          <w:rPr>
            <w:rStyle w:val="Hyperlink"/>
            <w:sz w:val="22"/>
            <w:szCs w:val="22"/>
          </w:rPr>
          <w:t>https://www.wetransfer.com</w:t>
        </w:r>
      </w:hyperlink>
      <w:r w:rsidRPr="00021F0A">
        <w:rPr>
          <w:sz w:val="22"/>
          <w:szCs w:val="22"/>
        </w:rPr>
        <w:t xml:space="preserve"> following the web site instructions using his Email address, </w:t>
      </w:r>
      <w:hyperlink r:id="rId5" w:history="1">
        <w:r w:rsidRPr="00021F0A">
          <w:rPr>
            <w:rStyle w:val="Hyperlink"/>
            <w:lang w:val="en-US"/>
          </w:rPr>
          <w:t>patrickjohnston43@yahoo.com</w:t>
        </w:r>
      </w:hyperlink>
      <w:r w:rsidRPr="00021F0A">
        <w:rPr>
          <w:lang w:val="en-US"/>
        </w:rPr>
        <w:t xml:space="preserve">. </w:t>
      </w:r>
      <w:r w:rsidRPr="00021F0A">
        <w:rPr>
          <w:sz w:val="22"/>
          <w:szCs w:val="22"/>
        </w:rPr>
        <w:t xml:space="preserve">If this is not possible send the .mp4 file on CD/Memory Stick to Pat at 25 Hackwood Park, </w:t>
      </w:r>
      <w:smartTag w:uri="urn:schemas-microsoft-com:office:smarttags" w:element="place">
        <w:smartTag w:uri="urn:schemas-microsoft-com:office:smarttags" w:element="City">
          <w:r w:rsidRPr="00021F0A">
            <w:rPr>
              <w:sz w:val="22"/>
              <w:szCs w:val="22"/>
            </w:rPr>
            <w:t>Hexham</w:t>
          </w:r>
        </w:smartTag>
        <w:r w:rsidRPr="00021F0A">
          <w:rPr>
            <w:sz w:val="22"/>
            <w:szCs w:val="22"/>
          </w:rPr>
          <w:t xml:space="preserve">, </w:t>
        </w:r>
        <w:smartTag w:uri="urn:schemas-microsoft-com:office:smarttags" w:element="PostalCode">
          <w:r w:rsidRPr="00021F0A">
            <w:rPr>
              <w:sz w:val="22"/>
              <w:szCs w:val="22"/>
            </w:rPr>
            <w:t>NE46 1AX</w:t>
          </w:r>
        </w:smartTag>
      </w:smartTag>
      <w:r w:rsidRPr="00021F0A">
        <w:rPr>
          <w:sz w:val="22"/>
          <w:szCs w:val="22"/>
        </w:rPr>
        <w:t xml:space="preserve">.  The sequences must be with Pat by </w:t>
      </w:r>
      <w:r>
        <w:rPr>
          <w:sz w:val="22"/>
          <w:szCs w:val="22"/>
        </w:rPr>
        <w:t>6th October</w:t>
      </w:r>
      <w:r w:rsidRPr="00021F0A">
        <w:rPr>
          <w:sz w:val="22"/>
          <w:szCs w:val="22"/>
        </w:rPr>
        <w:t>.</w:t>
      </w:r>
    </w:p>
    <w:p w:rsidR="00A30384" w:rsidRDefault="00A30384" w:rsidP="006623BD">
      <w:pPr>
        <w:tabs>
          <w:tab w:val="left" w:pos="320"/>
        </w:tabs>
        <w:jc w:val="both"/>
        <w:rPr>
          <w:rFonts w:ascii="New Times Roman" w:hAnsi="New Times Roman"/>
          <w:sz w:val="24"/>
          <w:szCs w:val="24"/>
        </w:rPr>
      </w:pPr>
    </w:p>
    <w:p w:rsidR="00A30384" w:rsidRDefault="00A30384" w:rsidP="006623BD">
      <w:pPr>
        <w:tabs>
          <w:tab w:val="left" w:pos="9962"/>
          <w:tab w:val="right" w:pos="10469"/>
        </w:tabs>
        <w:jc w:val="center"/>
        <w:rPr>
          <w:b/>
          <w:sz w:val="28"/>
          <w:szCs w:val="28"/>
        </w:rPr>
      </w:pPr>
    </w:p>
    <w:p w:rsidR="00A30384" w:rsidRDefault="00A30384" w:rsidP="006623BD">
      <w:pPr>
        <w:tabs>
          <w:tab w:val="left" w:pos="9962"/>
          <w:tab w:val="right" w:pos="10469"/>
        </w:tabs>
        <w:jc w:val="center"/>
        <w:rPr>
          <w:b/>
          <w:sz w:val="28"/>
          <w:szCs w:val="28"/>
        </w:rPr>
      </w:pPr>
      <w:r w:rsidRPr="006D44D7">
        <w:rPr>
          <w:b/>
          <w:sz w:val="28"/>
          <w:szCs w:val="28"/>
        </w:rPr>
        <w:t>Payment Details</w:t>
      </w:r>
      <w:r>
        <w:rPr>
          <w:b/>
          <w:sz w:val="28"/>
          <w:szCs w:val="28"/>
        </w:rPr>
        <w:t xml:space="preserve"> (to include lunch and refreshments)</w:t>
      </w:r>
    </w:p>
    <w:p w:rsidR="00A30384" w:rsidRDefault="00A30384" w:rsidP="006623BD">
      <w:pPr>
        <w:tabs>
          <w:tab w:val="left" w:pos="9962"/>
          <w:tab w:val="right" w:pos="10469"/>
        </w:tabs>
        <w:jc w:val="both"/>
        <w:rPr>
          <w:b/>
          <w:sz w:val="24"/>
          <w:szCs w:val="24"/>
        </w:rPr>
      </w:pPr>
    </w:p>
    <w:p w:rsidR="00A30384" w:rsidRDefault="00A30384" w:rsidP="006623BD">
      <w:pPr>
        <w:tabs>
          <w:tab w:val="left" w:pos="9962"/>
          <w:tab w:val="right" w:pos="10469"/>
        </w:tabs>
        <w:jc w:val="both"/>
        <w:rPr>
          <w:b/>
          <w:sz w:val="24"/>
          <w:szCs w:val="24"/>
        </w:rPr>
      </w:pPr>
    </w:p>
    <w:p w:rsidR="00A30384" w:rsidRPr="006D44D7" w:rsidRDefault="00A30384" w:rsidP="006623BD">
      <w:pPr>
        <w:tabs>
          <w:tab w:val="left" w:pos="9962"/>
          <w:tab w:val="right" w:pos="1046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6D44D7">
        <w:rPr>
          <w:b/>
          <w:sz w:val="24"/>
          <w:szCs w:val="24"/>
        </w:rPr>
        <w:t>. Payment by internet banking.</w:t>
      </w:r>
      <w:r>
        <w:rPr>
          <w:b/>
          <w:sz w:val="24"/>
          <w:szCs w:val="24"/>
        </w:rPr>
        <w:t xml:space="preserve">  Please use this method if possible.</w:t>
      </w:r>
    </w:p>
    <w:p w:rsidR="00A30384" w:rsidRPr="006D44D7" w:rsidRDefault="00A30384" w:rsidP="006623BD">
      <w:pPr>
        <w:tabs>
          <w:tab w:val="left" w:pos="9962"/>
          <w:tab w:val="right" w:pos="10469"/>
        </w:tabs>
        <w:jc w:val="both"/>
        <w:rPr>
          <w:b/>
          <w:sz w:val="24"/>
          <w:szCs w:val="24"/>
        </w:rPr>
      </w:pPr>
    </w:p>
    <w:p w:rsidR="00A30384" w:rsidRDefault="00A30384" w:rsidP="006623BD">
      <w:pPr>
        <w:tabs>
          <w:tab w:val="left" w:pos="9962"/>
          <w:tab w:val="right" w:pos="10469"/>
        </w:tabs>
        <w:jc w:val="both"/>
        <w:rPr>
          <w:sz w:val="24"/>
          <w:szCs w:val="24"/>
        </w:rPr>
      </w:pPr>
      <w:r>
        <w:rPr>
          <w:sz w:val="24"/>
          <w:szCs w:val="24"/>
        </w:rPr>
        <w:t>I must</w:t>
      </w:r>
      <w:r w:rsidRPr="00021F0A">
        <w:rPr>
          <w:sz w:val="24"/>
          <w:szCs w:val="24"/>
        </w:rPr>
        <w:t xml:space="preserve"> receive</w:t>
      </w:r>
      <w:r>
        <w:rPr>
          <w:sz w:val="24"/>
          <w:szCs w:val="24"/>
        </w:rPr>
        <w:t xml:space="preserve"> p</w:t>
      </w:r>
      <w:r w:rsidRPr="006D44D7">
        <w:rPr>
          <w:sz w:val="24"/>
          <w:szCs w:val="24"/>
        </w:rPr>
        <w:t xml:space="preserve">ayment and the </w:t>
      </w:r>
      <w:r>
        <w:rPr>
          <w:sz w:val="24"/>
          <w:szCs w:val="24"/>
        </w:rPr>
        <w:t xml:space="preserve">booking form details </w:t>
      </w:r>
      <w:r w:rsidRPr="006D44D7">
        <w:rPr>
          <w:sz w:val="24"/>
          <w:szCs w:val="24"/>
        </w:rPr>
        <w:t>at least 7 days before the meeting</w:t>
      </w:r>
      <w:r>
        <w:rPr>
          <w:sz w:val="24"/>
          <w:szCs w:val="24"/>
        </w:rPr>
        <w:t>.</w:t>
      </w:r>
    </w:p>
    <w:p w:rsidR="00A30384" w:rsidRPr="006D44D7" w:rsidRDefault="00A30384" w:rsidP="006623BD">
      <w:pPr>
        <w:tabs>
          <w:tab w:val="left" w:pos="9962"/>
          <w:tab w:val="right" w:pos="10469"/>
        </w:tabs>
        <w:jc w:val="both"/>
        <w:rPr>
          <w:sz w:val="24"/>
          <w:szCs w:val="24"/>
        </w:rPr>
      </w:pPr>
    </w:p>
    <w:p w:rsidR="00A30384" w:rsidRDefault="00A30384" w:rsidP="006623BD">
      <w:pPr>
        <w:tabs>
          <w:tab w:val="left" w:pos="9962"/>
          <w:tab w:val="right" w:pos="10469"/>
        </w:tabs>
        <w:jc w:val="both"/>
        <w:rPr>
          <w:sz w:val="24"/>
          <w:szCs w:val="24"/>
        </w:rPr>
      </w:pPr>
      <w:r w:rsidRPr="006D44D7">
        <w:rPr>
          <w:b/>
          <w:sz w:val="24"/>
          <w:szCs w:val="24"/>
        </w:rPr>
        <w:t>Bank details</w:t>
      </w:r>
      <w:r>
        <w:rPr>
          <w:b/>
          <w:sz w:val="24"/>
          <w:szCs w:val="24"/>
        </w:rPr>
        <w:t xml:space="preserve"> :</w:t>
      </w:r>
    </w:p>
    <w:p w:rsidR="00A30384" w:rsidRDefault="00A30384" w:rsidP="006623BD">
      <w:pPr>
        <w:tabs>
          <w:tab w:val="left" w:pos="9962"/>
          <w:tab w:val="right" w:pos="10469"/>
        </w:tabs>
        <w:jc w:val="both"/>
        <w:rPr>
          <w:sz w:val="24"/>
          <w:szCs w:val="24"/>
        </w:rPr>
      </w:pPr>
    </w:p>
    <w:p w:rsidR="00A30384" w:rsidRDefault="00A30384" w:rsidP="006623BD">
      <w:pPr>
        <w:tabs>
          <w:tab w:val="left" w:pos="9962"/>
          <w:tab w:val="right" w:pos="10469"/>
        </w:tabs>
        <w:rPr>
          <w:sz w:val="24"/>
          <w:szCs w:val="24"/>
        </w:rPr>
      </w:pPr>
      <w:r>
        <w:rPr>
          <w:sz w:val="24"/>
          <w:szCs w:val="24"/>
        </w:rPr>
        <w:t>Account name:                 Northern Audio Visual Group</w:t>
      </w:r>
    </w:p>
    <w:p w:rsidR="00A30384" w:rsidRDefault="00A30384" w:rsidP="006623BD">
      <w:pPr>
        <w:tabs>
          <w:tab w:val="left" w:pos="9962"/>
          <w:tab w:val="right" w:pos="10469"/>
        </w:tabs>
        <w:rPr>
          <w:sz w:val="24"/>
          <w:szCs w:val="24"/>
        </w:rPr>
      </w:pPr>
      <w:r>
        <w:rPr>
          <w:sz w:val="24"/>
          <w:szCs w:val="24"/>
        </w:rPr>
        <w:t>Sort code: 53-50-46         Account number 61664553</w:t>
      </w:r>
    </w:p>
    <w:p w:rsidR="00A30384" w:rsidRDefault="00A30384" w:rsidP="006623BD">
      <w:pPr>
        <w:tabs>
          <w:tab w:val="left" w:pos="9962"/>
          <w:tab w:val="right" w:pos="10469"/>
        </w:tabs>
        <w:rPr>
          <w:sz w:val="24"/>
          <w:szCs w:val="24"/>
        </w:rPr>
      </w:pPr>
    </w:p>
    <w:p w:rsidR="00A30384" w:rsidRDefault="00A30384" w:rsidP="006623BD">
      <w:pPr>
        <w:tabs>
          <w:tab w:val="left" w:pos="9962"/>
          <w:tab w:val="right" w:pos="1046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the same day that you make the bank transfer please send an e-mail to me at: </w:t>
      </w:r>
      <w:hyperlink r:id="rId6" w:history="1">
        <w:r w:rsidRPr="0081602E">
          <w:rPr>
            <w:rStyle w:val="Hyperlink"/>
            <w:sz w:val="24"/>
            <w:szCs w:val="24"/>
          </w:rPr>
          <w:t>david.niman@gmail.com</w:t>
        </w:r>
      </w:hyperlink>
      <w:r>
        <w:rPr>
          <w:sz w:val="24"/>
          <w:szCs w:val="24"/>
        </w:rPr>
        <w:t xml:space="preserve"> providing the details shown on the booking form below or send me a completed booking form as an attachment to the e-mail.</w:t>
      </w:r>
    </w:p>
    <w:p w:rsidR="00A30384" w:rsidRPr="006D44D7" w:rsidRDefault="00A30384" w:rsidP="006623BD">
      <w:pPr>
        <w:tabs>
          <w:tab w:val="left" w:pos="9962"/>
          <w:tab w:val="right" w:pos="10469"/>
        </w:tabs>
        <w:jc w:val="both"/>
        <w:rPr>
          <w:sz w:val="24"/>
          <w:szCs w:val="24"/>
        </w:rPr>
      </w:pPr>
    </w:p>
    <w:p w:rsidR="00A30384" w:rsidRDefault="00A30384" w:rsidP="006623BD">
      <w:pPr>
        <w:tabs>
          <w:tab w:val="left" w:pos="9962"/>
          <w:tab w:val="right" w:pos="10469"/>
        </w:tabs>
        <w:jc w:val="both"/>
        <w:rPr>
          <w:b/>
          <w:sz w:val="24"/>
          <w:szCs w:val="24"/>
        </w:rPr>
      </w:pPr>
    </w:p>
    <w:p w:rsidR="00A30384" w:rsidRDefault="00A30384" w:rsidP="006623BD">
      <w:pPr>
        <w:tabs>
          <w:tab w:val="left" w:pos="9962"/>
          <w:tab w:val="right" w:pos="10469"/>
        </w:tabs>
        <w:jc w:val="both"/>
        <w:rPr>
          <w:b/>
          <w:sz w:val="24"/>
          <w:szCs w:val="24"/>
        </w:rPr>
      </w:pPr>
    </w:p>
    <w:p w:rsidR="00A30384" w:rsidRPr="006D44D7" w:rsidRDefault="00A30384" w:rsidP="006623BD">
      <w:pPr>
        <w:tabs>
          <w:tab w:val="left" w:pos="9962"/>
          <w:tab w:val="right" w:pos="1046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6D44D7">
        <w:rPr>
          <w:b/>
          <w:sz w:val="24"/>
          <w:szCs w:val="24"/>
        </w:rPr>
        <w:t>. Payment by cheque.</w:t>
      </w:r>
    </w:p>
    <w:p w:rsidR="00A30384" w:rsidRPr="006D44D7" w:rsidRDefault="00A30384" w:rsidP="006623BD">
      <w:pPr>
        <w:tabs>
          <w:tab w:val="left" w:pos="9962"/>
          <w:tab w:val="right" w:pos="10469"/>
        </w:tabs>
        <w:jc w:val="both"/>
        <w:rPr>
          <w:sz w:val="24"/>
          <w:szCs w:val="24"/>
        </w:rPr>
      </w:pPr>
    </w:p>
    <w:p w:rsidR="00A30384" w:rsidRPr="006D44D7" w:rsidRDefault="00A30384" w:rsidP="006623BD">
      <w:pPr>
        <w:tabs>
          <w:tab w:val="left" w:pos="9962"/>
          <w:tab w:val="right" w:pos="10469"/>
        </w:tabs>
        <w:jc w:val="both"/>
        <w:rPr>
          <w:sz w:val="24"/>
          <w:szCs w:val="24"/>
        </w:rPr>
      </w:pPr>
      <w:r w:rsidRPr="006D44D7">
        <w:rPr>
          <w:sz w:val="24"/>
          <w:szCs w:val="24"/>
        </w:rPr>
        <w:t xml:space="preserve">Send a cheque and a copy of the </w:t>
      </w:r>
      <w:r>
        <w:rPr>
          <w:sz w:val="24"/>
          <w:szCs w:val="24"/>
        </w:rPr>
        <w:t xml:space="preserve">booking form </w:t>
      </w:r>
      <w:r w:rsidRPr="006D44D7">
        <w:rPr>
          <w:sz w:val="24"/>
          <w:szCs w:val="24"/>
        </w:rPr>
        <w:t>below by post</w:t>
      </w:r>
      <w:r>
        <w:rPr>
          <w:sz w:val="24"/>
          <w:szCs w:val="24"/>
        </w:rPr>
        <w:t>.</w:t>
      </w:r>
    </w:p>
    <w:p w:rsidR="00A30384" w:rsidRPr="006D44D7" w:rsidRDefault="00A30384" w:rsidP="006623BD">
      <w:pPr>
        <w:tabs>
          <w:tab w:val="left" w:pos="9962"/>
          <w:tab w:val="right" w:pos="10469"/>
        </w:tabs>
        <w:jc w:val="both"/>
        <w:rPr>
          <w:sz w:val="24"/>
          <w:szCs w:val="24"/>
        </w:rPr>
      </w:pPr>
    </w:p>
    <w:p w:rsidR="00A30384" w:rsidRPr="006D44D7" w:rsidRDefault="00A30384" w:rsidP="006623BD">
      <w:pPr>
        <w:tabs>
          <w:tab w:val="left" w:pos="9962"/>
          <w:tab w:val="right" w:pos="10469"/>
        </w:tabs>
        <w:jc w:val="both"/>
        <w:rPr>
          <w:sz w:val="24"/>
          <w:szCs w:val="24"/>
        </w:rPr>
      </w:pPr>
      <w:r w:rsidRPr="006D44D7">
        <w:rPr>
          <w:sz w:val="24"/>
          <w:szCs w:val="24"/>
        </w:rPr>
        <w:t xml:space="preserve">Please make cheques payable to </w:t>
      </w:r>
      <w:r w:rsidRPr="006D44D7">
        <w:rPr>
          <w:b/>
          <w:sz w:val="24"/>
          <w:szCs w:val="24"/>
        </w:rPr>
        <w:t>The Northern Audio Visual Group</w:t>
      </w:r>
      <w:r w:rsidRPr="006D44D7">
        <w:rPr>
          <w:sz w:val="24"/>
          <w:szCs w:val="24"/>
        </w:rPr>
        <w:t xml:space="preserve"> and send your completed </w:t>
      </w:r>
      <w:r>
        <w:rPr>
          <w:sz w:val="24"/>
          <w:szCs w:val="24"/>
        </w:rPr>
        <w:t xml:space="preserve">booking </w:t>
      </w:r>
      <w:r w:rsidRPr="006D44D7">
        <w:rPr>
          <w:sz w:val="24"/>
          <w:szCs w:val="24"/>
        </w:rPr>
        <w:t xml:space="preserve">form and cheque to:  </w:t>
      </w:r>
    </w:p>
    <w:p w:rsidR="00A30384" w:rsidRPr="006D44D7" w:rsidRDefault="00A30384" w:rsidP="006623BD">
      <w:pPr>
        <w:tabs>
          <w:tab w:val="left" w:pos="9962"/>
          <w:tab w:val="right" w:pos="10469"/>
        </w:tabs>
        <w:jc w:val="both"/>
        <w:rPr>
          <w:sz w:val="24"/>
          <w:szCs w:val="24"/>
        </w:rPr>
      </w:pPr>
    </w:p>
    <w:p w:rsidR="00A30384" w:rsidRDefault="00A30384" w:rsidP="006623BD">
      <w:pPr>
        <w:tabs>
          <w:tab w:val="left" w:pos="9962"/>
          <w:tab w:val="right" w:pos="1046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David Niman, 32 Mill Hill Close, Brompton, Northallerton, N.Yorks DL6 2QP</w:t>
      </w:r>
    </w:p>
    <w:p w:rsidR="00A30384" w:rsidRPr="006D44D7" w:rsidRDefault="00A30384" w:rsidP="006623BD">
      <w:pPr>
        <w:tabs>
          <w:tab w:val="left" w:pos="9962"/>
          <w:tab w:val="right" w:pos="1046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Telephone: 01609 774530</w:t>
      </w:r>
    </w:p>
    <w:p w:rsidR="00A30384" w:rsidRPr="006D44D7" w:rsidRDefault="00A30384" w:rsidP="006623BD">
      <w:pPr>
        <w:tabs>
          <w:tab w:val="left" w:pos="9962"/>
          <w:tab w:val="right" w:pos="10469"/>
        </w:tabs>
        <w:jc w:val="both"/>
        <w:rPr>
          <w:b/>
          <w:sz w:val="24"/>
          <w:szCs w:val="24"/>
        </w:rPr>
      </w:pPr>
    </w:p>
    <w:p w:rsidR="00A30384" w:rsidRDefault="00A30384" w:rsidP="006623BD">
      <w:pPr>
        <w:tabs>
          <w:tab w:val="left" w:pos="9962"/>
          <w:tab w:val="right" w:pos="10469"/>
        </w:tabs>
        <w:jc w:val="both"/>
        <w:rPr>
          <w:sz w:val="24"/>
          <w:szCs w:val="24"/>
        </w:rPr>
      </w:pPr>
      <w:r w:rsidRPr="006D44D7">
        <w:rPr>
          <w:sz w:val="24"/>
          <w:szCs w:val="24"/>
        </w:rPr>
        <w:t xml:space="preserve">Please enclose an SAE if directions to </w:t>
      </w:r>
      <w:r>
        <w:rPr>
          <w:sz w:val="24"/>
          <w:szCs w:val="24"/>
        </w:rPr>
        <w:t>Riding Mill</w:t>
      </w:r>
      <w:r w:rsidRPr="006D44D7">
        <w:rPr>
          <w:sz w:val="24"/>
          <w:szCs w:val="24"/>
        </w:rPr>
        <w:t xml:space="preserve"> and/or an acknowledgement are required.</w:t>
      </w:r>
    </w:p>
    <w:p w:rsidR="00A30384" w:rsidRDefault="00A30384" w:rsidP="006623BD">
      <w:pPr>
        <w:tabs>
          <w:tab w:val="left" w:pos="9962"/>
          <w:tab w:val="right" w:pos="10469"/>
        </w:tabs>
        <w:jc w:val="both"/>
        <w:rPr>
          <w:sz w:val="24"/>
          <w:szCs w:val="24"/>
        </w:rPr>
      </w:pPr>
    </w:p>
    <w:p w:rsidR="00A30384" w:rsidRDefault="00A30384" w:rsidP="006623BD">
      <w:pPr>
        <w:tabs>
          <w:tab w:val="left" w:pos="9962"/>
          <w:tab w:val="right" w:pos="10469"/>
        </w:tabs>
        <w:jc w:val="both"/>
        <w:rPr>
          <w:sz w:val="24"/>
          <w:szCs w:val="24"/>
        </w:rPr>
      </w:pPr>
    </w:p>
    <w:p w:rsidR="00A30384" w:rsidRPr="00B50BD8" w:rsidRDefault="00A30384" w:rsidP="006623BD">
      <w:pPr>
        <w:tabs>
          <w:tab w:val="left" w:pos="320"/>
        </w:tabs>
        <w:jc w:val="center"/>
        <w:rPr>
          <w:b/>
          <w:sz w:val="24"/>
          <w:szCs w:val="24"/>
        </w:rPr>
      </w:pPr>
      <w:r w:rsidRPr="00B50BD8">
        <w:rPr>
          <w:b/>
          <w:sz w:val="24"/>
          <w:szCs w:val="24"/>
        </w:rPr>
        <w:t xml:space="preserve">All bookings must be received at least 7 days before the meeting.  </w:t>
      </w:r>
    </w:p>
    <w:p w:rsidR="00A30384" w:rsidRDefault="00A30384" w:rsidP="006623BD">
      <w:pPr>
        <w:tabs>
          <w:tab w:val="left" w:pos="320"/>
        </w:tabs>
        <w:jc w:val="center"/>
        <w:rPr>
          <w:sz w:val="24"/>
          <w:szCs w:val="24"/>
        </w:rPr>
      </w:pPr>
      <w:r w:rsidRPr="00B50BD8">
        <w:rPr>
          <w:b/>
          <w:sz w:val="24"/>
          <w:szCs w:val="24"/>
        </w:rPr>
        <w:t xml:space="preserve">If you are submitting a presentation this must be received by </w:t>
      </w:r>
      <w:r>
        <w:rPr>
          <w:b/>
          <w:sz w:val="24"/>
          <w:szCs w:val="24"/>
        </w:rPr>
        <w:t>6</w:t>
      </w:r>
      <w:r w:rsidRPr="00B50BD8">
        <w:rPr>
          <w:b/>
          <w:sz w:val="24"/>
          <w:szCs w:val="24"/>
        </w:rPr>
        <w:t xml:space="preserve">th October </w:t>
      </w:r>
      <w:r>
        <w:rPr>
          <w:b/>
          <w:sz w:val="24"/>
          <w:szCs w:val="24"/>
        </w:rPr>
        <w:t>.</w:t>
      </w:r>
    </w:p>
    <w:p w:rsidR="00A30384" w:rsidRDefault="00A30384" w:rsidP="006623BD">
      <w:pPr>
        <w:tabs>
          <w:tab w:val="left" w:pos="9962"/>
          <w:tab w:val="right" w:pos="10469"/>
        </w:tabs>
        <w:jc w:val="both"/>
        <w:rPr>
          <w:sz w:val="24"/>
          <w:szCs w:val="24"/>
        </w:rPr>
      </w:pPr>
    </w:p>
    <w:p w:rsidR="00A30384" w:rsidRDefault="00A30384" w:rsidP="006623BD">
      <w:pPr>
        <w:tabs>
          <w:tab w:val="left" w:pos="9962"/>
          <w:tab w:val="right" w:pos="10469"/>
        </w:tabs>
        <w:jc w:val="both"/>
        <w:rPr>
          <w:sz w:val="24"/>
          <w:szCs w:val="24"/>
        </w:rPr>
      </w:pPr>
    </w:p>
    <w:p w:rsidR="00A30384" w:rsidRPr="006D44D7" w:rsidRDefault="00A30384" w:rsidP="006623BD">
      <w:pPr>
        <w:tabs>
          <w:tab w:val="left" w:pos="9962"/>
          <w:tab w:val="right" w:pos="10469"/>
        </w:tabs>
        <w:jc w:val="both"/>
        <w:rPr>
          <w:sz w:val="24"/>
          <w:szCs w:val="24"/>
        </w:rPr>
      </w:pPr>
    </w:p>
    <w:p w:rsidR="00A30384" w:rsidRDefault="00A30384" w:rsidP="006623BD">
      <w:pPr>
        <w:tabs>
          <w:tab w:val="left" w:pos="320"/>
        </w:tabs>
        <w:overflowPunct/>
        <w:autoSpaceDE/>
        <w:autoSpaceDN/>
        <w:adjustRightInd/>
        <w:textAlignment w:val="auto"/>
        <w:rPr>
          <w:rFonts w:ascii="Helvetica" w:hAnsi="Helvetica" w:cs="Arial"/>
          <w:i/>
        </w:rPr>
      </w:pPr>
      <w:r>
        <w:rPr>
          <w:b/>
          <w:sz w:val="22"/>
          <w:szCs w:val="22"/>
          <w:lang w:eastAsia="en-US"/>
        </w:rPr>
        <w:tab/>
      </w:r>
      <w:r>
        <w:rPr>
          <w:b/>
          <w:sz w:val="22"/>
          <w:szCs w:val="22"/>
          <w:lang w:eastAsia="en-US"/>
        </w:rPr>
        <w:tab/>
      </w:r>
      <w:r>
        <w:rPr>
          <w:b/>
          <w:sz w:val="22"/>
          <w:szCs w:val="22"/>
          <w:lang w:eastAsia="en-US"/>
        </w:rPr>
        <w:tab/>
      </w:r>
    </w:p>
    <w:p w:rsidR="00A30384" w:rsidRDefault="00A30384" w:rsidP="006623BD">
      <w:pPr>
        <w:tabs>
          <w:tab w:val="left" w:pos="320"/>
          <w:tab w:val="right" w:pos="10469"/>
        </w:tabs>
        <w:rPr>
          <w:rFonts w:ascii="Helvetica" w:hAnsi="Helvetica" w:cs="Arial"/>
          <w:i/>
        </w:rPr>
      </w:pPr>
    </w:p>
    <w:p w:rsidR="00A30384" w:rsidRDefault="00A30384" w:rsidP="006623BD">
      <w:pPr>
        <w:tabs>
          <w:tab w:val="left" w:pos="320"/>
          <w:tab w:val="right" w:pos="10469"/>
        </w:tabs>
        <w:rPr>
          <w:rFonts w:ascii="Helvetica" w:hAnsi="Helvetica" w:cs="Arial"/>
          <w:i/>
        </w:rPr>
      </w:pPr>
    </w:p>
    <w:p w:rsidR="00A30384" w:rsidRDefault="00A30384" w:rsidP="006623BD">
      <w:pPr>
        <w:tabs>
          <w:tab w:val="left" w:pos="320"/>
          <w:tab w:val="right" w:pos="10469"/>
        </w:tabs>
        <w:rPr>
          <w:rFonts w:ascii="Helvetica" w:hAnsi="Helvetica" w:cs="Arial"/>
          <w:i/>
        </w:rPr>
      </w:pPr>
    </w:p>
    <w:p w:rsidR="00A30384" w:rsidRDefault="00A30384" w:rsidP="006623BD">
      <w:pPr>
        <w:tabs>
          <w:tab w:val="left" w:pos="320"/>
          <w:tab w:val="right" w:pos="10469"/>
        </w:tabs>
        <w:rPr>
          <w:rFonts w:ascii="Helvetica" w:hAnsi="Helvetica" w:cs="Arial"/>
          <w:i/>
        </w:rPr>
      </w:pPr>
      <w:r>
        <w:rPr>
          <w:rFonts w:ascii="Helvetica" w:hAnsi="Helvetica" w:cs="Arial"/>
          <w:i/>
        </w:rPr>
        <w:t>Booking Form</w:t>
      </w:r>
      <w:r w:rsidRPr="00C20224">
        <w:rPr>
          <w:rFonts w:ascii="Helvetica" w:hAnsi="Helvetica" w:cs="Arial"/>
          <w:i/>
        </w:rPr>
        <w:t xml:space="preserve">: Please type (preferably) or print legibly. </w:t>
      </w:r>
    </w:p>
    <w:p w:rsidR="00A30384" w:rsidRPr="00C20224" w:rsidRDefault="00A30384" w:rsidP="006623BD">
      <w:pPr>
        <w:tabs>
          <w:tab w:val="left" w:pos="320"/>
          <w:tab w:val="right" w:pos="10469"/>
        </w:tabs>
        <w:rPr>
          <w:rFonts w:ascii="Helvetica" w:hAnsi="Helvetica" w:cs="Arial"/>
          <w:i/>
        </w:rPr>
      </w:pPr>
    </w:p>
    <w:p w:rsidR="00A30384" w:rsidRPr="00976F3B" w:rsidRDefault="00A30384" w:rsidP="006623BD">
      <w:pPr>
        <w:tabs>
          <w:tab w:val="left" w:pos="320"/>
          <w:tab w:val="right" w:pos="10469"/>
        </w:tabs>
        <w:rPr>
          <w:rFonts w:ascii="Helvetica" w:hAnsi="Helvetica" w:cs="Arial"/>
          <w:b/>
          <w:sz w:val="32"/>
          <w:szCs w:val="32"/>
        </w:rPr>
      </w:pPr>
      <w:r w:rsidRPr="00976F3B">
        <w:rPr>
          <w:rFonts w:ascii="Helvetica" w:hAnsi="Helvetica" w:cs="Arial"/>
          <w:b/>
          <w:sz w:val="32"/>
          <w:szCs w:val="32"/>
        </w:rPr>
        <w:t xml:space="preserve">Northern Audio Visual Group Meeting </w:t>
      </w:r>
      <w:r>
        <w:rPr>
          <w:rFonts w:ascii="Helvetica" w:hAnsi="Helvetica" w:cs="Arial"/>
          <w:b/>
          <w:sz w:val="32"/>
          <w:szCs w:val="32"/>
        </w:rPr>
        <w:t>Saturday 18th October 2025</w:t>
      </w:r>
      <w:r w:rsidRPr="00976F3B">
        <w:rPr>
          <w:rFonts w:ascii="Helvetica" w:hAnsi="Helvetica" w:cs="Arial"/>
          <w:b/>
          <w:sz w:val="32"/>
          <w:szCs w:val="32"/>
        </w:rPr>
        <w:t>.</w:t>
      </w:r>
    </w:p>
    <w:p w:rsidR="00A30384" w:rsidRPr="00976F3B" w:rsidRDefault="00A30384" w:rsidP="006623BD">
      <w:pPr>
        <w:tabs>
          <w:tab w:val="left" w:pos="320"/>
          <w:tab w:val="right" w:pos="10469"/>
        </w:tabs>
        <w:rPr>
          <w:rFonts w:ascii="Helvetica" w:hAnsi="Helvetica" w:cs="Arial"/>
        </w:rPr>
      </w:pPr>
    </w:p>
    <w:p w:rsidR="00A30384" w:rsidRPr="00633644" w:rsidRDefault="00A30384" w:rsidP="006623BD">
      <w:pPr>
        <w:tabs>
          <w:tab w:val="left" w:pos="320"/>
          <w:tab w:val="right" w:pos="10469"/>
        </w:tabs>
        <w:jc w:val="both"/>
        <w:rPr>
          <w:rFonts w:ascii="Helvetica" w:hAnsi="Helvetica" w:cs="Arial"/>
          <w:sz w:val="24"/>
          <w:szCs w:val="24"/>
        </w:rPr>
      </w:pPr>
      <w:r w:rsidRPr="00633644">
        <w:rPr>
          <w:rFonts w:ascii="Helvetica" w:hAnsi="Helvetica" w:cs="Arial"/>
          <w:sz w:val="24"/>
          <w:szCs w:val="24"/>
        </w:rPr>
        <w:t xml:space="preserve">I / We will be attending the Northern Audio Visual Day on Saturday </w:t>
      </w:r>
      <w:r>
        <w:rPr>
          <w:rFonts w:ascii="Helvetica" w:hAnsi="Helvetica" w:cs="Arial"/>
          <w:sz w:val="24"/>
          <w:szCs w:val="24"/>
        </w:rPr>
        <w:t>18th October 2025.</w:t>
      </w:r>
    </w:p>
    <w:p w:rsidR="00A30384" w:rsidRDefault="00A30384" w:rsidP="006623BD">
      <w:pPr>
        <w:tabs>
          <w:tab w:val="left" w:pos="320"/>
          <w:tab w:val="right" w:pos="10469"/>
        </w:tabs>
        <w:jc w:val="both"/>
        <w:rPr>
          <w:rFonts w:ascii="Helvetica" w:hAnsi="Helvetica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-1.5pt;margin-top:8.3pt;width:534pt;height:143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" strokeweight=".5pt">
            <v:path arrowok="t"/>
            <v:textbox>
              <w:txbxContent>
                <w:p w:rsidR="00A30384" w:rsidRDefault="00A30384" w:rsidP="006623BD"/>
                <w:p w:rsidR="00A30384" w:rsidRPr="00633644" w:rsidRDefault="00A30384" w:rsidP="006623BD">
                  <w:pPr>
                    <w:rPr>
                      <w:rFonts w:ascii="Helvetica" w:hAnsi="Helvetica" w:cs="Helvetica"/>
                      <w:b/>
                      <w:sz w:val="24"/>
                      <w:szCs w:val="24"/>
                    </w:rPr>
                  </w:pPr>
                  <w:r w:rsidRPr="00633644">
                    <w:rPr>
                      <w:rFonts w:ascii="Helvetica" w:hAnsi="Helvetica" w:cs="Helvetica"/>
                      <w:b/>
                      <w:sz w:val="24"/>
                      <w:szCs w:val="24"/>
                    </w:rPr>
                    <w:t>Do you have a sequence to show?</w:t>
                  </w:r>
                  <w:r w:rsidRPr="00633644">
                    <w:rPr>
                      <w:rFonts w:ascii="Helvetica" w:hAnsi="Helvetica" w:cs="Helvetica"/>
                      <w:b/>
                      <w:sz w:val="24"/>
                      <w:szCs w:val="24"/>
                    </w:rPr>
                    <w:tab/>
                  </w:r>
                  <w:r w:rsidRPr="00633644">
                    <w:rPr>
                      <w:rFonts w:ascii="Helvetica" w:hAnsi="Helvetica" w:cs="Helvetica"/>
                      <w:b/>
                      <w:sz w:val="24"/>
                      <w:szCs w:val="24"/>
                    </w:rPr>
                    <w:tab/>
                    <w:t>Please circle:</w:t>
                  </w:r>
                  <w:r w:rsidRPr="00633644">
                    <w:rPr>
                      <w:rFonts w:ascii="Helvetica" w:hAnsi="Helvetica" w:cs="Helvetica"/>
                      <w:b/>
                      <w:sz w:val="24"/>
                      <w:szCs w:val="24"/>
                    </w:rPr>
                    <w:tab/>
                  </w:r>
                  <w:r w:rsidRPr="00633644">
                    <w:rPr>
                      <w:rFonts w:ascii="Helvetica" w:hAnsi="Helvetica" w:cs="Helvetica"/>
                      <w:b/>
                      <w:sz w:val="24"/>
                      <w:szCs w:val="24"/>
                    </w:rPr>
                    <w:tab/>
                    <w:t>YES</w:t>
                  </w:r>
                  <w:r w:rsidRPr="00633644">
                    <w:rPr>
                      <w:rFonts w:ascii="Helvetica" w:hAnsi="Helvetica" w:cs="Helvetica"/>
                      <w:b/>
                      <w:sz w:val="24"/>
                      <w:szCs w:val="24"/>
                    </w:rPr>
                    <w:tab/>
                  </w:r>
                  <w:r w:rsidRPr="00633644">
                    <w:rPr>
                      <w:rFonts w:ascii="Helvetica" w:hAnsi="Helvetica" w:cs="Helvetica"/>
                      <w:b/>
                      <w:sz w:val="24"/>
                      <w:szCs w:val="24"/>
                    </w:rPr>
                    <w:tab/>
                    <w:t>NO</w:t>
                  </w:r>
                </w:p>
                <w:p w:rsidR="00A30384" w:rsidRPr="00633644" w:rsidRDefault="00A30384" w:rsidP="006623BD">
                  <w:pPr>
                    <w:rPr>
                      <w:rFonts w:ascii="Helvetica" w:hAnsi="Helvetica" w:cs="Helvetica"/>
                      <w:b/>
                      <w:sz w:val="24"/>
                      <w:szCs w:val="24"/>
                    </w:rPr>
                  </w:pPr>
                </w:p>
                <w:p w:rsidR="00A30384" w:rsidRPr="00633644" w:rsidRDefault="00A30384" w:rsidP="006623BD">
                  <w:pPr>
                    <w:rPr>
                      <w:rFonts w:ascii="Helvetica" w:hAnsi="Helvetica" w:cs="Helvetica"/>
                      <w:b/>
                      <w:sz w:val="24"/>
                      <w:szCs w:val="24"/>
                    </w:rPr>
                  </w:pPr>
                  <w:r w:rsidRPr="00633644">
                    <w:rPr>
                      <w:rFonts w:ascii="Helvetica" w:hAnsi="Helvetica" w:cs="Helvetica"/>
                      <w:b/>
                      <w:sz w:val="24"/>
                      <w:szCs w:val="24"/>
                    </w:rPr>
                    <w:t>If ‘YES’ please give the TITLE</w:t>
                  </w:r>
                </w:p>
                <w:p w:rsidR="00A30384" w:rsidRPr="00633644" w:rsidRDefault="00A30384" w:rsidP="006623BD">
                  <w:pPr>
                    <w:rPr>
                      <w:rFonts w:ascii="Helvetica" w:hAnsi="Helvetica" w:cs="Helvetica"/>
                      <w:b/>
                      <w:sz w:val="24"/>
                      <w:szCs w:val="24"/>
                    </w:rPr>
                  </w:pPr>
                </w:p>
                <w:p w:rsidR="00A30384" w:rsidRPr="00633644" w:rsidRDefault="00A30384" w:rsidP="006623BD">
                  <w:pPr>
                    <w:rPr>
                      <w:rFonts w:ascii="Helvetica" w:hAnsi="Helvetica" w:cs="Helvetica"/>
                      <w:b/>
                      <w:sz w:val="24"/>
                      <w:szCs w:val="24"/>
                    </w:rPr>
                  </w:pPr>
                  <w:r w:rsidRPr="00633644">
                    <w:rPr>
                      <w:rFonts w:ascii="Helvetica" w:hAnsi="Helvetica" w:cs="Helvetica"/>
                      <w:b/>
                      <w:sz w:val="24"/>
                      <w:szCs w:val="24"/>
                    </w:rPr>
                    <w:tab/>
                  </w:r>
                  <w:r w:rsidRPr="00633644">
                    <w:rPr>
                      <w:rFonts w:ascii="Helvetica" w:hAnsi="Helvetica" w:cs="Helvetica"/>
                      <w:b/>
                      <w:sz w:val="24"/>
                      <w:szCs w:val="24"/>
                    </w:rPr>
                    <w:tab/>
                    <w:t>And DURATION</w:t>
                  </w:r>
                  <w:r w:rsidRPr="00633644">
                    <w:rPr>
                      <w:rFonts w:ascii="Helvetica" w:hAnsi="Helvetica" w:cs="Helvetica"/>
                      <w:b/>
                      <w:sz w:val="24"/>
                      <w:szCs w:val="24"/>
                    </w:rPr>
                    <w:tab/>
                  </w:r>
                  <w:r w:rsidRPr="00633644">
                    <w:rPr>
                      <w:rFonts w:ascii="Helvetica" w:hAnsi="Helvetica" w:cs="Helvetica"/>
                      <w:b/>
                      <w:sz w:val="24"/>
                      <w:szCs w:val="24"/>
                    </w:rPr>
                    <w:tab/>
                  </w:r>
                  <w:r w:rsidRPr="00633644">
                    <w:rPr>
                      <w:rFonts w:ascii="Helvetica" w:hAnsi="Helvetica" w:cs="Helvetica"/>
                      <w:b/>
                      <w:sz w:val="24"/>
                      <w:szCs w:val="24"/>
                    </w:rPr>
                    <w:tab/>
                    <w:t>min</w:t>
                  </w:r>
                  <w:r w:rsidRPr="00633644">
                    <w:rPr>
                      <w:rFonts w:ascii="Helvetica" w:hAnsi="Helvetica" w:cs="Helvetica"/>
                      <w:b/>
                      <w:sz w:val="24"/>
                      <w:szCs w:val="24"/>
                    </w:rPr>
                    <w:tab/>
                  </w:r>
                  <w:r w:rsidRPr="00633644">
                    <w:rPr>
                      <w:rFonts w:ascii="Helvetica" w:hAnsi="Helvetica" w:cs="Helvetica"/>
                      <w:b/>
                      <w:sz w:val="24"/>
                      <w:szCs w:val="24"/>
                    </w:rPr>
                    <w:tab/>
                  </w:r>
                  <w:r w:rsidRPr="00633644">
                    <w:rPr>
                      <w:rFonts w:ascii="Helvetica" w:hAnsi="Helvetica" w:cs="Helvetica"/>
                      <w:b/>
                      <w:sz w:val="24"/>
                      <w:szCs w:val="24"/>
                    </w:rPr>
                    <w:tab/>
                    <w:t>sec</w:t>
                  </w:r>
                </w:p>
                <w:p w:rsidR="00A30384" w:rsidRPr="00633644" w:rsidRDefault="00A30384" w:rsidP="006623BD">
                  <w:pPr>
                    <w:tabs>
                      <w:tab w:val="left" w:pos="320"/>
                      <w:tab w:val="right" w:pos="10469"/>
                    </w:tabs>
                    <w:jc w:val="both"/>
                    <w:rPr>
                      <w:rFonts w:ascii="Helvetica" w:hAnsi="Helvetica" w:cs="Helvetica"/>
                    </w:rPr>
                  </w:pPr>
                </w:p>
                <w:p w:rsidR="00A30384" w:rsidRPr="00222201" w:rsidRDefault="00A30384" w:rsidP="006623BD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0" w:color="auto"/>
                      <w:right w:val="single" w:sz="4" w:space="4" w:color="auto"/>
                    </w:pBdr>
                    <w:tabs>
                      <w:tab w:val="left" w:pos="6034"/>
                      <w:tab w:val="left" w:pos="7002"/>
                      <w:tab w:val="left" w:pos="7874"/>
                      <w:tab w:val="left" w:pos="9201"/>
                      <w:tab w:val="left" w:pos="9927"/>
                      <w:tab w:val="right" w:pos="10469"/>
                    </w:tabs>
                    <w:jc w:val="both"/>
                    <w:rPr>
                      <w:rFonts w:ascii="Helvetica" w:hAnsi="Helvetica" w:cs="Arial"/>
                      <w:sz w:val="24"/>
                      <w:szCs w:val="24"/>
                    </w:rPr>
                  </w:pPr>
                  <w:r w:rsidRPr="004503E3">
                    <w:rPr>
                      <w:rFonts w:ascii="Helvetica" w:hAnsi="Helvetica" w:cs="Arial"/>
                      <w:b/>
                      <w:color w:val="ED7D31"/>
                      <w:sz w:val="24"/>
                      <w:szCs w:val="24"/>
                    </w:rPr>
                    <w:t>NB Submission of any work implies that you have obtained licences or permissions to use any copyright material included in the sequence and agree that it can be sent to a named assessor for constructive critique.</w:t>
                  </w:r>
                </w:p>
                <w:p w:rsidR="00A30384" w:rsidRDefault="00A30384" w:rsidP="006623BD">
                  <w:pPr>
                    <w:rPr>
                      <w:sz w:val="24"/>
                      <w:szCs w:val="24"/>
                    </w:rPr>
                  </w:pPr>
                </w:p>
                <w:p w:rsidR="00A30384" w:rsidRDefault="00A30384" w:rsidP="006623BD"/>
              </w:txbxContent>
            </v:textbox>
          </v:shape>
        </w:pict>
      </w:r>
    </w:p>
    <w:p w:rsidR="00A30384" w:rsidRDefault="00A30384" w:rsidP="006623BD">
      <w:pPr>
        <w:tabs>
          <w:tab w:val="left" w:pos="320"/>
          <w:tab w:val="right" w:pos="10469"/>
        </w:tabs>
        <w:jc w:val="both"/>
        <w:rPr>
          <w:rFonts w:ascii="Helvetica" w:hAnsi="Helvetica" w:cs="Arial"/>
        </w:rPr>
      </w:pPr>
    </w:p>
    <w:p w:rsidR="00A30384" w:rsidRDefault="00A30384" w:rsidP="006623BD">
      <w:pPr>
        <w:tabs>
          <w:tab w:val="left" w:pos="320"/>
          <w:tab w:val="right" w:pos="10469"/>
        </w:tabs>
        <w:jc w:val="both"/>
        <w:rPr>
          <w:rFonts w:ascii="Helvetica" w:hAnsi="Helvetica" w:cs="Arial"/>
        </w:rPr>
      </w:pPr>
    </w:p>
    <w:p w:rsidR="00A30384" w:rsidRDefault="00A30384" w:rsidP="006623BD">
      <w:pPr>
        <w:tabs>
          <w:tab w:val="left" w:pos="320"/>
          <w:tab w:val="right" w:pos="10469"/>
        </w:tabs>
        <w:jc w:val="both"/>
        <w:rPr>
          <w:rFonts w:ascii="Helvetica" w:hAnsi="Helvetica" w:cs="Arial"/>
        </w:rPr>
      </w:pPr>
    </w:p>
    <w:p w:rsidR="00A30384" w:rsidRDefault="00A30384" w:rsidP="006623BD">
      <w:pPr>
        <w:tabs>
          <w:tab w:val="left" w:pos="320"/>
          <w:tab w:val="right" w:pos="10469"/>
        </w:tabs>
        <w:jc w:val="both"/>
        <w:rPr>
          <w:rFonts w:ascii="Helvetica" w:hAnsi="Helvetica" w:cs="Arial"/>
        </w:rPr>
      </w:pPr>
    </w:p>
    <w:p w:rsidR="00A30384" w:rsidRDefault="00A30384" w:rsidP="006623BD">
      <w:pPr>
        <w:tabs>
          <w:tab w:val="left" w:pos="320"/>
          <w:tab w:val="right" w:pos="10469"/>
        </w:tabs>
        <w:jc w:val="both"/>
        <w:rPr>
          <w:rFonts w:ascii="Helvetica" w:hAnsi="Helvetica" w:cs="Arial"/>
        </w:rPr>
      </w:pPr>
    </w:p>
    <w:p w:rsidR="00A30384" w:rsidRDefault="00A30384" w:rsidP="006623BD">
      <w:pPr>
        <w:tabs>
          <w:tab w:val="left" w:pos="320"/>
          <w:tab w:val="right" w:pos="10469"/>
        </w:tabs>
        <w:jc w:val="both"/>
        <w:rPr>
          <w:rFonts w:ascii="Helvetica" w:hAnsi="Helvetica" w:cs="Arial"/>
        </w:rPr>
      </w:pPr>
    </w:p>
    <w:p w:rsidR="00A30384" w:rsidRDefault="00A30384" w:rsidP="006623BD">
      <w:pPr>
        <w:tabs>
          <w:tab w:val="left" w:pos="320"/>
          <w:tab w:val="right" w:pos="10469"/>
        </w:tabs>
        <w:jc w:val="both"/>
        <w:rPr>
          <w:rFonts w:ascii="Helvetica" w:hAnsi="Helvetica" w:cs="Arial"/>
        </w:rPr>
      </w:pPr>
    </w:p>
    <w:p w:rsidR="00A30384" w:rsidRDefault="00A30384" w:rsidP="006623BD">
      <w:pPr>
        <w:tabs>
          <w:tab w:val="left" w:pos="320"/>
          <w:tab w:val="right" w:pos="10469"/>
        </w:tabs>
        <w:jc w:val="both"/>
        <w:rPr>
          <w:rFonts w:ascii="Helvetica" w:hAnsi="Helvetica" w:cs="Arial"/>
        </w:rPr>
      </w:pPr>
    </w:p>
    <w:p w:rsidR="00A30384" w:rsidRDefault="00A30384" w:rsidP="006623BD">
      <w:pPr>
        <w:tabs>
          <w:tab w:val="left" w:pos="320"/>
          <w:tab w:val="right" w:pos="10469"/>
        </w:tabs>
        <w:jc w:val="both"/>
        <w:rPr>
          <w:rFonts w:ascii="Helvetica" w:hAnsi="Helvetica" w:cs="Arial"/>
        </w:rPr>
      </w:pPr>
    </w:p>
    <w:p w:rsidR="00A30384" w:rsidRDefault="00A30384" w:rsidP="006623BD">
      <w:pPr>
        <w:tabs>
          <w:tab w:val="left" w:pos="320"/>
          <w:tab w:val="right" w:pos="10469"/>
        </w:tabs>
        <w:jc w:val="both"/>
        <w:rPr>
          <w:rFonts w:ascii="Helvetica" w:hAnsi="Helvetica" w:cs="Arial"/>
        </w:rPr>
      </w:pPr>
    </w:p>
    <w:p w:rsidR="00A30384" w:rsidRDefault="00A30384" w:rsidP="006623BD">
      <w:pPr>
        <w:tabs>
          <w:tab w:val="left" w:pos="320"/>
          <w:tab w:val="right" w:pos="10469"/>
        </w:tabs>
        <w:jc w:val="both"/>
        <w:rPr>
          <w:rFonts w:ascii="Helvetica" w:hAnsi="Helvetica" w:cs="Arial"/>
        </w:rPr>
      </w:pPr>
    </w:p>
    <w:p w:rsidR="00A30384" w:rsidRDefault="00A30384" w:rsidP="006623BD">
      <w:pPr>
        <w:tabs>
          <w:tab w:val="left" w:pos="320"/>
          <w:tab w:val="right" w:pos="10469"/>
        </w:tabs>
        <w:jc w:val="both"/>
        <w:rPr>
          <w:rFonts w:ascii="Helvetica" w:hAnsi="Helvetica" w:cs="Arial"/>
        </w:rPr>
      </w:pPr>
    </w:p>
    <w:p w:rsidR="00A30384" w:rsidRDefault="00A30384" w:rsidP="006623BD">
      <w:pPr>
        <w:tabs>
          <w:tab w:val="left" w:pos="252"/>
          <w:tab w:val="left" w:pos="2659"/>
          <w:tab w:val="left" w:pos="5510"/>
          <w:tab w:val="left" w:pos="6425"/>
          <w:tab w:val="right" w:pos="8073"/>
          <w:tab w:val="right" w:pos="10469"/>
        </w:tabs>
        <w:rPr>
          <w:rFonts w:ascii="Helvetica" w:hAnsi="Helvetica" w:cs="Arial"/>
        </w:rPr>
      </w:pPr>
      <w:r>
        <w:rPr>
          <w:noProof/>
        </w:rPr>
        <w:pict>
          <v:shape id="Text Box 7" o:spid="_x0000_s1027" type="#_x0000_t202" style="position:absolute;margin-left:-1.5pt;margin-top:8.5pt;width:534pt;height:91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" strokeweight=".5pt">
            <v:path arrowok="t"/>
            <v:textbox>
              <w:txbxContent>
                <w:p w:rsidR="00A30384" w:rsidRPr="00633644" w:rsidRDefault="00A30384" w:rsidP="006623BD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633644">
                    <w:rPr>
                      <w:rFonts w:ascii="Helvetica" w:hAnsi="Helvetica" w:cs="Helvetica"/>
                      <w:sz w:val="24"/>
                      <w:szCs w:val="24"/>
                    </w:rPr>
                    <w:t>Name(s) of all in group.</w:t>
                  </w:r>
                </w:p>
              </w:txbxContent>
            </v:textbox>
          </v:shape>
        </w:pict>
      </w:r>
    </w:p>
    <w:p w:rsidR="00A30384" w:rsidRDefault="00A30384" w:rsidP="006623BD">
      <w:pPr>
        <w:tabs>
          <w:tab w:val="left" w:pos="252"/>
          <w:tab w:val="left" w:pos="2659"/>
          <w:tab w:val="left" w:pos="5510"/>
          <w:tab w:val="left" w:pos="6425"/>
          <w:tab w:val="right" w:pos="8073"/>
          <w:tab w:val="right" w:pos="10469"/>
        </w:tabs>
        <w:rPr>
          <w:rFonts w:ascii="Helvetica" w:hAnsi="Helvetica" w:cs="Arial"/>
        </w:rPr>
      </w:pPr>
    </w:p>
    <w:p w:rsidR="00A30384" w:rsidRDefault="00A30384" w:rsidP="006623BD">
      <w:pPr>
        <w:tabs>
          <w:tab w:val="left" w:pos="252"/>
          <w:tab w:val="left" w:pos="2659"/>
          <w:tab w:val="left" w:pos="5510"/>
          <w:tab w:val="left" w:pos="6425"/>
          <w:tab w:val="right" w:pos="8073"/>
          <w:tab w:val="right" w:pos="10469"/>
        </w:tabs>
        <w:rPr>
          <w:rFonts w:ascii="Helvetica" w:hAnsi="Helvetica" w:cs="Arial"/>
        </w:rPr>
      </w:pPr>
    </w:p>
    <w:p w:rsidR="00A30384" w:rsidRDefault="00A30384" w:rsidP="006623BD">
      <w:pPr>
        <w:tabs>
          <w:tab w:val="left" w:pos="252"/>
          <w:tab w:val="left" w:pos="2659"/>
          <w:tab w:val="left" w:pos="5510"/>
          <w:tab w:val="left" w:pos="6425"/>
          <w:tab w:val="right" w:pos="8073"/>
          <w:tab w:val="right" w:pos="10469"/>
        </w:tabs>
        <w:rPr>
          <w:rFonts w:ascii="Helvetica" w:hAnsi="Helvetica" w:cs="Arial"/>
        </w:rPr>
      </w:pPr>
    </w:p>
    <w:p w:rsidR="00A30384" w:rsidRDefault="00A30384" w:rsidP="006623BD">
      <w:pPr>
        <w:tabs>
          <w:tab w:val="left" w:pos="252"/>
          <w:tab w:val="left" w:pos="2659"/>
          <w:tab w:val="left" w:pos="5510"/>
          <w:tab w:val="left" w:pos="6425"/>
          <w:tab w:val="right" w:pos="8073"/>
          <w:tab w:val="right" w:pos="10469"/>
        </w:tabs>
        <w:rPr>
          <w:rFonts w:ascii="Helvetica" w:hAnsi="Helvetica" w:cs="Arial"/>
        </w:rPr>
      </w:pPr>
    </w:p>
    <w:p w:rsidR="00A30384" w:rsidRDefault="00A30384" w:rsidP="006623BD">
      <w:pPr>
        <w:tabs>
          <w:tab w:val="left" w:pos="252"/>
          <w:tab w:val="left" w:pos="2659"/>
          <w:tab w:val="left" w:pos="5510"/>
          <w:tab w:val="left" w:pos="6425"/>
          <w:tab w:val="right" w:pos="8073"/>
          <w:tab w:val="right" w:pos="10469"/>
        </w:tabs>
        <w:rPr>
          <w:rFonts w:ascii="Helvetica" w:hAnsi="Helvetica" w:cs="Arial"/>
        </w:rPr>
      </w:pPr>
    </w:p>
    <w:p w:rsidR="00A30384" w:rsidRDefault="00A30384" w:rsidP="006623BD">
      <w:pPr>
        <w:tabs>
          <w:tab w:val="left" w:pos="252"/>
          <w:tab w:val="left" w:pos="2659"/>
          <w:tab w:val="left" w:pos="5510"/>
          <w:tab w:val="left" w:pos="6425"/>
          <w:tab w:val="right" w:pos="8073"/>
          <w:tab w:val="right" w:pos="10469"/>
        </w:tabs>
        <w:rPr>
          <w:rFonts w:ascii="Helvetica" w:hAnsi="Helvetica" w:cs="Arial"/>
        </w:rPr>
      </w:pPr>
    </w:p>
    <w:p w:rsidR="00A30384" w:rsidRDefault="00A30384" w:rsidP="006623BD">
      <w:pPr>
        <w:tabs>
          <w:tab w:val="left" w:pos="252"/>
          <w:tab w:val="left" w:pos="2659"/>
          <w:tab w:val="left" w:pos="5510"/>
          <w:tab w:val="left" w:pos="6425"/>
          <w:tab w:val="right" w:pos="8073"/>
          <w:tab w:val="right" w:pos="10469"/>
        </w:tabs>
        <w:rPr>
          <w:rFonts w:ascii="Helvetica" w:hAnsi="Helvetica" w:cs="Arial"/>
        </w:rPr>
      </w:pPr>
    </w:p>
    <w:p w:rsidR="00A30384" w:rsidRDefault="00A30384" w:rsidP="006623BD">
      <w:pPr>
        <w:tabs>
          <w:tab w:val="left" w:pos="252"/>
          <w:tab w:val="left" w:pos="2659"/>
          <w:tab w:val="left" w:pos="5510"/>
          <w:tab w:val="left" w:pos="6425"/>
          <w:tab w:val="right" w:pos="8073"/>
          <w:tab w:val="right" w:pos="10469"/>
        </w:tabs>
        <w:rPr>
          <w:rFonts w:ascii="Helvetica" w:hAnsi="Helvetica" w:cs="Arial"/>
        </w:rPr>
      </w:pPr>
    </w:p>
    <w:p w:rsidR="00A30384" w:rsidRDefault="00A30384" w:rsidP="006623BD">
      <w:pPr>
        <w:tabs>
          <w:tab w:val="left" w:pos="252"/>
          <w:tab w:val="left" w:pos="2659"/>
          <w:tab w:val="left" w:pos="5510"/>
          <w:tab w:val="left" w:pos="6425"/>
          <w:tab w:val="right" w:pos="8073"/>
          <w:tab w:val="right" w:pos="10469"/>
        </w:tabs>
        <w:rPr>
          <w:rFonts w:ascii="Helvetica" w:hAnsi="Helvetica" w:cs="Arial"/>
        </w:rPr>
      </w:pPr>
      <w:r>
        <w:rPr>
          <w:noProof/>
        </w:rPr>
        <w:pict>
          <v:shape id="Text Box 5" o:spid="_x0000_s1028" type="#_x0000_t202" style="position:absolute;margin-left:0;margin-top:1pt;width:533.45pt;height:7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" strokeweight=".5pt">
            <v:path arrowok="t"/>
            <v:textbox>
              <w:txbxContent>
                <w:p w:rsidR="00A30384" w:rsidRDefault="00A30384" w:rsidP="006623BD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633644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Contact address </w:t>
                  </w:r>
                </w:p>
                <w:p w:rsidR="00A30384" w:rsidRPr="00633644" w:rsidRDefault="00A30384" w:rsidP="006623BD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633644">
                    <w:rPr>
                      <w:rFonts w:ascii="Helvetica" w:hAnsi="Helvetica" w:cs="Helvetica"/>
                      <w:sz w:val="24"/>
                      <w:szCs w:val="24"/>
                    </w:rPr>
                    <w:t>including post code</w:t>
                  </w:r>
                </w:p>
              </w:txbxContent>
            </v:textbox>
          </v:shape>
        </w:pict>
      </w:r>
    </w:p>
    <w:p w:rsidR="00A30384" w:rsidRDefault="00A30384" w:rsidP="006623BD">
      <w:pPr>
        <w:tabs>
          <w:tab w:val="left" w:pos="252"/>
          <w:tab w:val="left" w:pos="2659"/>
          <w:tab w:val="left" w:pos="5510"/>
          <w:tab w:val="left" w:pos="6425"/>
          <w:tab w:val="right" w:pos="8073"/>
          <w:tab w:val="right" w:pos="10469"/>
        </w:tabs>
        <w:rPr>
          <w:rFonts w:ascii="Helvetica" w:hAnsi="Helvetica" w:cs="Arial"/>
        </w:rPr>
      </w:pPr>
    </w:p>
    <w:p w:rsidR="00A30384" w:rsidRDefault="00A30384" w:rsidP="006623BD">
      <w:pPr>
        <w:tabs>
          <w:tab w:val="left" w:pos="252"/>
          <w:tab w:val="left" w:pos="2659"/>
          <w:tab w:val="left" w:pos="5510"/>
          <w:tab w:val="left" w:pos="6425"/>
          <w:tab w:val="right" w:pos="8073"/>
          <w:tab w:val="right" w:pos="10469"/>
        </w:tabs>
        <w:rPr>
          <w:rFonts w:ascii="Helvetica" w:hAnsi="Helvetica" w:cs="Arial"/>
        </w:rPr>
      </w:pPr>
    </w:p>
    <w:p w:rsidR="00A30384" w:rsidRDefault="00A30384" w:rsidP="006623BD">
      <w:pPr>
        <w:tabs>
          <w:tab w:val="left" w:pos="252"/>
          <w:tab w:val="left" w:pos="2659"/>
          <w:tab w:val="left" w:pos="5510"/>
          <w:tab w:val="left" w:pos="6425"/>
          <w:tab w:val="right" w:pos="8073"/>
          <w:tab w:val="right" w:pos="10469"/>
        </w:tabs>
        <w:rPr>
          <w:rFonts w:ascii="Helvetica" w:hAnsi="Helvetica" w:cs="Arial"/>
        </w:rPr>
      </w:pPr>
    </w:p>
    <w:p w:rsidR="00A30384" w:rsidRDefault="00A30384" w:rsidP="006623BD">
      <w:pPr>
        <w:tabs>
          <w:tab w:val="left" w:pos="252"/>
          <w:tab w:val="left" w:pos="2659"/>
          <w:tab w:val="left" w:pos="5510"/>
          <w:tab w:val="left" w:pos="6425"/>
          <w:tab w:val="right" w:pos="8073"/>
          <w:tab w:val="right" w:pos="10469"/>
        </w:tabs>
        <w:rPr>
          <w:rFonts w:ascii="Helvetica" w:hAnsi="Helvetica" w:cs="Arial"/>
        </w:rPr>
      </w:pPr>
    </w:p>
    <w:p w:rsidR="00A30384" w:rsidRDefault="00A30384" w:rsidP="006623BD">
      <w:pPr>
        <w:tabs>
          <w:tab w:val="left" w:pos="252"/>
          <w:tab w:val="left" w:pos="2659"/>
          <w:tab w:val="left" w:pos="5510"/>
          <w:tab w:val="left" w:pos="6425"/>
          <w:tab w:val="right" w:pos="8073"/>
          <w:tab w:val="right" w:pos="10469"/>
        </w:tabs>
        <w:rPr>
          <w:rFonts w:ascii="Helvetica" w:hAnsi="Helvetica" w:cs="Arial"/>
        </w:rPr>
      </w:pPr>
    </w:p>
    <w:p w:rsidR="00A30384" w:rsidRDefault="00A30384" w:rsidP="006623BD">
      <w:pPr>
        <w:tabs>
          <w:tab w:val="left" w:pos="252"/>
          <w:tab w:val="left" w:pos="2659"/>
          <w:tab w:val="left" w:pos="5510"/>
          <w:tab w:val="left" w:pos="6425"/>
          <w:tab w:val="right" w:pos="8073"/>
          <w:tab w:val="right" w:pos="10469"/>
        </w:tabs>
        <w:rPr>
          <w:rFonts w:ascii="Helvetica" w:hAnsi="Helvetica" w:cs="Arial"/>
        </w:rPr>
      </w:pPr>
    </w:p>
    <w:p w:rsidR="00A30384" w:rsidRDefault="00A30384" w:rsidP="006623BD">
      <w:pPr>
        <w:tabs>
          <w:tab w:val="left" w:pos="252"/>
          <w:tab w:val="left" w:pos="2659"/>
          <w:tab w:val="left" w:pos="5510"/>
          <w:tab w:val="left" w:pos="6425"/>
          <w:tab w:val="right" w:pos="8073"/>
          <w:tab w:val="right" w:pos="10469"/>
        </w:tabs>
        <w:rPr>
          <w:rFonts w:ascii="Helvetica" w:hAnsi="Helvetica" w:cs="Arial"/>
        </w:rPr>
      </w:pPr>
      <w:r>
        <w:rPr>
          <w:noProof/>
        </w:rPr>
        <w:pict>
          <v:shape id="Text Box 3" o:spid="_x0000_s1029" type="#_x0000_t202" style="position:absolute;margin-left:0;margin-top:1.5pt;width:271.5pt;height:3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" strokeweight=".5pt">
            <v:path arrowok="t"/>
            <v:textbox>
              <w:txbxContent>
                <w:p w:rsidR="00A30384" w:rsidRPr="00633644" w:rsidRDefault="00A30384" w:rsidP="006623BD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633644">
                    <w:rPr>
                      <w:rFonts w:ascii="Helvetica" w:hAnsi="Helvetica" w:cs="Helvetica"/>
                      <w:sz w:val="24"/>
                      <w:szCs w:val="24"/>
                    </w:rPr>
                    <w:t>Email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" o:spid="_x0000_s1030" type="#_x0000_t202" style="position:absolute;margin-left:274.5pt;margin-top:1.5pt;width:258.65pt;height:3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" strokeweight=".5pt">
            <v:path arrowok="t"/>
            <v:textbox>
              <w:txbxContent>
                <w:p w:rsidR="00A30384" w:rsidRDefault="00A30384" w:rsidP="006623BD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633644">
                    <w:rPr>
                      <w:rFonts w:ascii="Helvetica" w:hAnsi="Helvetica" w:cs="Helvetica"/>
                      <w:sz w:val="24"/>
                      <w:szCs w:val="24"/>
                    </w:rPr>
                    <w:t>Telephone</w:t>
                  </w:r>
                </w:p>
                <w:p w:rsidR="00A30384" w:rsidRPr="00633644" w:rsidRDefault="00A30384" w:rsidP="006623BD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633644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 number</w:t>
                  </w:r>
                </w:p>
              </w:txbxContent>
            </v:textbox>
          </v:shape>
        </w:pict>
      </w:r>
    </w:p>
    <w:p w:rsidR="00A30384" w:rsidRDefault="00A30384" w:rsidP="006623BD">
      <w:pPr>
        <w:tabs>
          <w:tab w:val="left" w:pos="252"/>
          <w:tab w:val="left" w:pos="2659"/>
          <w:tab w:val="left" w:pos="5510"/>
          <w:tab w:val="left" w:pos="6425"/>
          <w:tab w:val="right" w:pos="8073"/>
          <w:tab w:val="right" w:pos="10469"/>
        </w:tabs>
        <w:rPr>
          <w:rFonts w:ascii="Helvetica" w:hAnsi="Helvetica" w:cs="Arial"/>
        </w:rPr>
      </w:pPr>
    </w:p>
    <w:p w:rsidR="00A30384" w:rsidRDefault="00A30384" w:rsidP="006623BD">
      <w:pPr>
        <w:tabs>
          <w:tab w:val="left" w:pos="252"/>
          <w:tab w:val="left" w:pos="2659"/>
          <w:tab w:val="left" w:pos="5510"/>
          <w:tab w:val="left" w:pos="6425"/>
          <w:tab w:val="right" w:pos="8073"/>
          <w:tab w:val="right" w:pos="10469"/>
        </w:tabs>
        <w:rPr>
          <w:rFonts w:ascii="Helvetica" w:hAnsi="Helvetica" w:cs="Arial"/>
        </w:rPr>
      </w:pPr>
    </w:p>
    <w:p w:rsidR="00A30384" w:rsidRDefault="00A30384" w:rsidP="006623BD">
      <w:pPr>
        <w:tabs>
          <w:tab w:val="left" w:pos="252"/>
          <w:tab w:val="left" w:pos="2659"/>
          <w:tab w:val="left" w:pos="5510"/>
          <w:tab w:val="left" w:pos="6425"/>
          <w:tab w:val="right" w:pos="8073"/>
          <w:tab w:val="right" w:pos="10469"/>
        </w:tabs>
        <w:rPr>
          <w:rFonts w:ascii="Helvetica" w:hAnsi="Helvetica" w:cs="Arial"/>
        </w:rPr>
      </w:pPr>
    </w:p>
    <w:p w:rsidR="00A30384" w:rsidRDefault="00A30384" w:rsidP="006623BD">
      <w:pPr>
        <w:tabs>
          <w:tab w:val="left" w:pos="252"/>
          <w:tab w:val="left" w:pos="2659"/>
          <w:tab w:val="left" w:pos="5510"/>
          <w:tab w:val="left" w:pos="6425"/>
          <w:tab w:val="right" w:pos="8073"/>
          <w:tab w:val="right" w:pos="10469"/>
        </w:tabs>
        <w:rPr>
          <w:rFonts w:ascii="Helvetica" w:hAnsi="Helvetica" w:cs="Arial"/>
        </w:rPr>
      </w:pPr>
    </w:p>
    <w:p w:rsidR="00A30384" w:rsidRDefault="00A30384" w:rsidP="006623BD">
      <w:pPr>
        <w:tabs>
          <w:tab w:val="left" w:pos="252"/>
          <w:tab w:val="left" w:pos="2659"/>
          <w:tab w:val="left" w:pos="5510"/>
          <w:tab w:val="left" w:pos="6425"/>
          <w:tab w:val="right" w:pos="8073"/>
          <w:tab w:val="right" w:pos="10469"/>
        </w:tabs>
        <w:rPr>
          <w:rFonts w:ascii="Helvetica" w:hAnsi="Helvetica" w:cs="Arial"/>
        </w:rPr>
      </w:pPr>
    </w:p>
    <w:p w:rsidR="00A30384" w:rsidRDefault="00A30384" w:rsidP="006623BD">
      <w:pPr>
        <w:tabs>
          <w:tab w:val="left" w:pos="252"/>
          <w:tab w:val="left" w:pos="2659"/>
          <w:tab w:val="left" w:pos="5510"/>
          <w:tab w:val="left" w:pos="6425"/>
          <w:tab w:val="right" w:pos="8073"/>
          <w:tab w:val="right" w:pos="10469"/>
        </w:tabs>
        <w:rPr>
          <w:rFonts w:ascii="Helvetica" w:hAnsi="Helvetic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25"/>
        <w:gridCol w:w="3234"/>
      </w:tblGrid>
      <w:tr w:rsidR="00A30384" w:rsidTr="004503E3">
        <w:tc>
          <w:tcPr>
            <w:tcW w:w="7225" w:type="dxa"/>
          </w:tcPr>
          <w:p w:rsidR="00A30384" w:rsidRPr="004503E3" w:rsidRDefault="00A30384" w:rsidP="004503E3">
            <w:pPr>
              <w:tabs>
                <w:tab w:val="left" w:pos="9962"/>
                <w:tab w:val="right" w:pos="10469"/>
              </w:tabs>
              <w:jc w:val="both"/>
              <w:rPr>
                <w:rFonts w:ascii="Helvetica" w:hAnsi="Helvetica" w:cs="Arial"/>
                <w:sz w:val="24"/>
                <w:szCs w:val="24"/>
              </w:rPr>
            </w:pPr>
          </w:p>
          <w:p w:rsidR="00A30384" w:rsidRPr="004503E3" w:rsidRDefault="00A30384" w:rsidP="004503E3">
            <w:pPr>
              <w:tabs>
                <w:tab w:val="left" w:pos="252"/>
                <w:tab w:val="left" w:pos="2659"/>
                <w:tab w:val="left" w:pos="5510"/>
                <w:tab w:val="left" w:pos="6425"/>
                <w:tab w:val="right" w:pos="8073"/>
                <w:tab w:val="right" w:pos="10469"/>
              </w:tabs>
              <w:rPr>
                <w:rFonts w:ascii="Helvetica" w:hAnsi="Helvetica" w:cs="Arial"/>
                <w:sz w:val="36"/>
                <w:szCs w:val="36"/>
              </w:rPr>
            </w:pPr>
            <w:r w:rsidRPr="004503E3">
              <w:rPr>
                <w:rFonts w:ascii="Helvetica" w:hAnsi="Helvetica" w:cs="Arial"/>
                <w:sz w:val="36"/>
                <w:szCs w:val="36"/>
              </w:rPr>
              <w:t xml:space="preserve">Number in party </w:t>
            </w:r>
            <w:r w:rsidRPr="004503E3">
              <w:rPr>
                <w:rFonts w:ascii="Helvetica" w:hAnsi="Helvetica" w:cs="Arial"/>
                <w:sz w:val="36"/>
                <w:szCs w:val="36"/>
              </w:rPr>
              <w:softHyphen/>
            </w:r>
            <w:r w:rsidRPr="004503E3">
              <w:rPr>
                <w:rFonts w:ascii="Helvetica" w:hAnsi="Helvetica" w:cs="Arial"/>
                <w:sz w:val="36"/>
                <w:szCs w:val="36"/>
              </w:rPr>
              <w:softHyphen/>
            </w:r>
            <w:r w:rsidRPr="004503E3">
              <w:rPr>
                <w:rFonts w:ascii="Helvetica" w:hAnsi="Helvetica" w:cs="Arial"/>
                <w:sz w:val="36"/>
                <w:szCs w:val="36"/>
              </w:rPr>
              <w:softHyphen/>
              <w:t>_____ @  £17.50 per head</w:t>
            </w:r>
          </w:p>
          <w:p w:rsidR="00A30384" w:rsidRPr="004503E3" w:rsidRDefault="00A30384" w:rsidP="004503E3">
            <w:pPr>
              <w:tabs>
                <w:tab w:val="left" w:pos="9962"/>
                <w:tab w:val="right" w:pos="10469"/>
              </w:tabs>
              <w:jc w:val="both"/>
              <w:rPr>
                <w:rFonts w:ascii="Helvetica" w:hAnsi="Helvetica" w:cs="Arial"/>
                <w:sz w:val="24"/>
                <w:szCs w:val="24"/>
              </w:rPr>
            </w:pPr>
          </w:p>
          <w:p w:rsidR="00A30384" w:rsidRPr="004503E3" w:rsidRDefault="00A30384" w:rsidP="004503E3">
            <w:pPr>
              <w:tabs>
                <w:tab w:val="left" w:pos="9962"/>
                <w:tab w:val="right" w:pos="10469"/>
              </w:tabs>
              <w:jc w:val="both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3234" w:type="dxa"/>
          </w:tcPr>
          <w:p w:rsidR="00A30384" w:rsidRPr="004503E3" w:rsidRDefault="00A30384" w:rsidP="004503E3">
            <w:pPr>
              <w:tabs>
                <w:tab w:val="left" w:pos="9962"/>
                <w:tab w:val="right" w:pos="10469"/>
              </w:tabs>
              <w:jc w:val="both"/>
              <w:rPr>
                <w:rFonts w:ascii="Helvetica" w:hAnsi="Helvetica" w:cs="Arial"/>
                <w:sz w:val="24"/>
                <w:szCs w:val="24"/>
              </w:rPr>
            </w:pPr>
          </w:p>
          <w:p w:rsidR="00A30384" w:rsidRPr="004503E3" w:rsidRDefault="00A30384" w:rsidP="004503E3">
            <w:pPr>
              <w:tabs>
                <w:tab w:val="left" w:pos="9962"/>
                <w:tab w:val="right" w:pos="10469"/>
              </w:tabs>
              <w:jc w:val="both"/>
              <w:rPr>
                <w:rFonts w:ascii="Helvetica" w:hAnsi="Helvetica" w:cs="Arial"/>
                <w:sz w:val="24"/>
                <w:szCs w:val="24"/>
              </w:rPr>
            </w:pPr>
            <w:r w:rsidRPr="004503E3">
              <w:rPr>
                <w:rFonts w:ascii="Helvetica" w:hAnsi="Helvetica" w:cs="Arial"/>
                <w:sz w:val="36"/>
                <w:szCs w:val="36"/>
              </w:rPr>
              <w:t>Total:    £</w:t>
            </w:r>
          </w:p>
          <w:p w:rsidR="00A30384" w:rsidRPr="004503E3" w:rsidRDefault="00A30384" w:rsidP="004503E3">
            <w:pPr>
              <w:tabs>
                <w:tab w:val="left" w:pos="9962"/>
                <w:tab w:val="right" w:pos="10469"/>
              </w:tabs>
              <w:jc w:val="both"/>
              <w:rPr>
                <w:rFonts w:ascii="Helvetica" w:hAnsi="Helvetica" w:cs="Arial"/>
                <w:sz w:val="24"/>
                <w:szCs w:val="24"/>
              </w:rPr>
            </w:pPr>
          </w:p>
        </w:tc>
      </w:tr>
    </w:tbl>
    <w:p w:rsidR="00A30384" w:rsidRDefault="00A30384" w:rsidP="006623BD">
      <w:pPr>
        <w:tabs>
          <w:tab w:val="left" w:pos="9962"/>
          <w:tab w:val="right" w:pos="10469"/>
        </w:tabs>
        <w:jc w:val="both"/>
        <w:rPr>
          <w:rFonts w:ascii="Helvetica" w:hAnsi="Helvetica" w:cs="Arial"/>
          <w:sz w:val="24"/>
          <w:szCs w:val="24"/>
        </w:rPr>
      </w:pPr>
    </w:p>
    <w:p w:rsidR="00A30384" w:rsidRDefault="00A30384" w:rsidP="006623BD">
      <w:pPr>
        <w:tabs>
          <w:tab w:val="left" w:pos="9962"/>
          <w:tab w:val="right" w:pos="10469"/>
        </w:tabs>
        <w:jc w:val="both"/>
        <w:rPr>
          <w:rFonts w:ascii="Helvetica" w:hAnsi="Helvetica" w:cs="Arial"/>
          <w:sz w:val="24"/>
          <w:szCs w:val="24"/>
        </w:rPr>
      </w:pPr>
    </w:p>
    <w:p w:rsidR="00A30384" w:rsidRPr="00633644" w:rsidRDefault="00A30384" w:rsidP="006623BD">
      <w:pPr>
        <w:tabs>
          <w:tab w:val="left" w:pos="9962"/>
          <w:tab w:val="right" w:pos="10469"/>
        </w:tabs>
        <w:jc w:val="both"/>
        <w:rPr>
          <w:rFonts w:ascii="Helvetica" w:hAnsi="Helvetica" w:cs="Arial"/>
          <w:sz w:val="24"/>
          <w:szCs w:val="24"/>
        </w:rPr>
      </w:pPr>
      <w:r w:rsidRPr="00633644">
        <w:rPr>
          <w:rFonts w:ascii="Helvetica" w:hAnsi="Helvetica" w:cs="Arial"/>
          <w:sz w:val="24"/>
          <w:szCs w:val="24"/>
        </w:rPr>
        <w:t>If this is your first meeting</w:t>
      </w:r>
      <w:r>
        <w:rPr>
          <w:rFonts w:ascii="Helvetica" w:hAnsi="Helvetica" w:cs="Arial"/>
          <w:sz w:val="24"/>
          <w:szCs w:val="24"/>
        </w:rPr>
        <w:t>,</w:t>
      </w:r>
      <w:r w:rsidRPr="00633644">
        <w:rPr>
          <w:rFonts w:ascii="Helvetica" w:hAnsi="Helvetica" w:cs="Arial"/>
          <w:sz w:val="24"/>
          <w:szCs w:val="24"/>
        </w:rPr>
        <w:t xml:space="preserve"> I would be interested to know how you heard of us.</w:t>
      </w:r>
    </w:p>
    <w:p w:rsidR="00A30384" w:rsidRDefault="00A30384" w:rsidP="006623BD">
      <w:pPr>
        <w:tabs>
          <w:tab w:val="left" w:pos="9962"/>
          <w:tab w:val="right" w:pos="10469"/>
        </w:tabs>
        <w:jc w:val="both"/>
        <w:rPr>
          <w:rFonts w:ascii="Helvetica" w:hAnsi="Helvetica" w:cs="Arial"/>
        </w:rPr>
      </w:pPr>
    </w:p>
    <w:p w:rsidR="00A30384" w:rsidRDefault="00A30384" w:rsidP="006623BD">
      <w:pPr>
        <w:tabs>
          <w:tab w:val="left" w:pos="9962"/>
          <w:tab w:val="right" w:pos="10469"/>
        </w:tabs>
        <w:jc w:val="both"/>
        <w:rPr>
          <w:rFonts w:ascii="Helvetica" w:hAnsi="Helvetica" w:cs="Arial"/>
        </w:rPr>
      </w:pPr>
    </w:p>
    <w:p w:rsidR="00A30384" w:rsidRDefault="00A30384" w:rsidP="006623BD">
      <w:pPr>
        <w:tabs>
          <w:tab w:val="left" w:pos="9962"/>
          <w:tab w:val="right" w:pos="10469"/>
        </w:tabs>
        <w:jc w:val="both"/>
        <w:rPr>
          <w:rFonts w:ascii="Helvetica" w:hAnsi="Helvetica" w:cs="Arial"/>
          <w:sz w:val="24"/>
          <w:szCs w:val="24"/>
        </w:rPr>
      </w:pPr>
      <w:r>
        <w:rPr>
          <w:rFonts w:ascii="Helvetica" w:hAnsi="Helvetica" w:cs="Arial"/>
          <w:sz w:val="24"/>
          <w:szCs w:val="24"/>
        </w:rPr>
        <w:t>David Niman</w:t>
      </w:r>
    </w:p>
    <w:p w:rsidR="00A30384" w:rsidRDefault="00A30384" w:rsidP="006623BD">
      <w:pPr>
        <w:tabs>
          <w:tab w:val="left" w:pos="9962"/>
          <w:tab w:val="right" w:pos="10469"/>
        </w:tabs>
        <w:jc w:val="both"/>
        <w:rPr>
          <w:rFonts w:ascii="Helvetica" w:hAnsi="Helvetica" w:cs="Arial"/>
          <w:sz w:val="24"/>
          <w:szCs w:val="24"/>
        </w:rPr>
      </w:pPr>
      <w:r>
        <w:rPr>
          <w:rFonts w:ascii="Helvetica" w:hAnsi="Helvetica" w:cs="Arial"/>
          <w:sz w:val="24"/>
          <w:szCs w:val="24"/>
        </w:rPr>
        <w:t>Secretary</w:t>
      </w:r>
    </w:p>
    <w:p w:rsidR="00A30384" w:rsidRDefault="00A30384" w:rsidP="006623BD">
      <w:pPr>
        <w:tabs>
          <w:tab w:val="left" w:pos="9962"/>
          <w:tab w:val="right" w:pos="10469"/>
        </w:tabs>
        <w:jc w:val="both"/>
        <w:rPr>
          <w:rFonts w:ascii="Helvetica" w:hAnsi="Helvetica" w:cs="Arial"/>
          <w:b/>
          <w:color w:val="FF0000"/>
        </w:rPr>
      </w:pPr>
    </w:p>
    <w:p w:rsidR="00A30384" w:rsidRDefault="00A30384" w:rsidP="006623BD">
      <w:pPr>
        <w:tabs>
          <w:tab w:val="left" w:pos="9962"/>
          <w:tab w:val="right" w:pos="10469"/>
        </w:tabs>
        <w:jc w:val="both"/>
        <w:rPr>
          <w:rFonts w:ascii="Helvetica" w:hAnsi="Helvetica" w:cs="Arial"/>
          <w:b/>
          <w:color w:val="FF0000"/>
        </w:rPr>
      </w:pPr>
    </w:p>
    <w:p w:rsidR="00A30384" w:rsidRDefault="00A30384" w:rsidP="006623BD">
      <w:pPr>
        <w:tabs>
          <w:tab w:val="left" w:pos="9962"/>
          <w:tab w:val="right" w:pos="10469"/>
        </w:tabs>
        <w:jc w:val="both"/>
        <w:rPr>
          <w:rFonts w:ascii="Helvetica" w:hAnsi="Helvetica" w:cs="Arial"/>
          <w:b/>
          <w:color w:val="FF0000"/>
        </w:rPr>
      </w:pPr>
    </w:p>
    <w:p w:rsidR="00A30384" w:rsidRPr="007961EF" w:rsidRDefault="00A30384" w:rsidP="006623BD">
      <w:pPr>
        <w:tabs>
          <w:tab w:val="left" w:pos="9962"/>
          <w:tab w:val="right" w:pos="10469"/>
        </w:tabs>
        <w:jc w:val="both"/>
        <w:rPr>
          <w:rFonts w:ascii="Helvetica" w:hAnsi="Helvetica" w:cs="Arial"/>
          <w:sz w:val="24"/>
          <w:szCs w:val="24"/>
        </w:rPr>
      </w:pPr>
      <w:r w:rsidRPr="00133C73">
        <w:rPr>
          <w:rFonts w:ascii="Helvetica" w:hAnsi="Helvetica" w:cs="Arial"/>
          <w:b/>
          <w:color w:val="FF0000"/>
        </w:rPr>
        <w:tab/>
      </w:r>
      <w:r w:rsidRPr="00133C73">
        <w:rPr>
          <w:rFonts w:ascii="Helvetica" w:hAnsi="Helvetica" w:cs="Arial"/>
          <w:b/>
          <w:color w:val="FF0000"/>
        </w:rPr>
        <w:tab/>
      </w:r>
    </w:p>
    <w:p w:rsidR="00A30384" w:rsidRDefault="00A30384" w:rsidP="006623BD">
      <w:pPr>
        <w:tabs>
          <w:tab w:val="left" w:pos="9962"/>
          <w:tab w:val="right" w:pos="1046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can find further information on our website </w:t>
      </w:r>
      <w:hyperlink r:id="rId7" w:history="1">
        <w:r w:rsidRPr="00C53FC0">
          <w:rPr>
            <w:rStyle w:val="Hyperlink"/>
            <w:sz w:val="24"/>
            <w:szCs w:val="24"/>
          </w:rPr>
          <w:t>www.thenorthernavgroup.co.uk</w:t>
        </w:r>
      </w:hyperlink>
    </w:p>
    <w:p w:rsidR="00A30384" w:rsidRDefault="00A30384" w:rsidP="006623BD"/>
    <w:p w:rsidR="00A30384" w:rsidRPr="006623BD" w:rsidRDefault="00A30384" w:rsidP="006623BD"/>
    <w:sectPr w:rsidR="00A30384" w:rsidRPr="006623BD" w:rsidSect="00930422">
      <w:pgSz w:w="11909" w:h="16834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422"/>
    <w:rsid w:val="00021F0A"/>
    <w:rsid w:val="00116B2A"/>
    <w:rsid w:val="00133C73"/>
    <w:rsid w:val="00194FDA"/>
    <w:rsid w:val="00222201"/>
    <w:rsid w:val="003026C9"/>
    <w:rsid w:val="003D2A02"/>
    <w:rsid w:val="003E3049"/>
    <w:rsid w:val="004503E3"/>
    <w:rsid w:val="00477A6A"/>
    <w:rsid w:val="004D2B22"/>
    <w:rsid w:val="004D7ACC"/>
    <w:rsid w:val="005657A7"/>
    <w:rsid w:val="00633644"/>
    <w:rsid w:val="006623BD"/>
    <w:rsid w:val="006A0D70"/>
    <w:rsid w:val="006D44D7"/>
    <w:rsid w:val="006F2FB6"/>
    <w:rsid w:val="007961EF"/>
    <w:rsid w:val="0081602E"/>
    <w:rsid w:val="0081696B"/>
    <w:rsid w:val="0082169A"/>
    <w:rsid w:val="00930422"/>
    <w:rsid w:val="00976F3B"/>
    <w:rsid w:val="00A0451D"/>
    <w:rsid w:val="00A30384"/>
    <w:rsid w:val="00A85A49"/>
    <w:rsid w:val="00B470EE"/>
    <w:rsid w:val="00B50BD8"/>
    <w:rsid w:val="00BB7360"/>
    <w:rsid w:val="00BD3CDB"/>
    <w:rsid w:val="00BE4F1B"/>
    <w:rsid w:val="00C10B56"/>
    <w:rsid w:val="00C20224"/>
    <w:rsid w:val="00C53FC0"/>
    <w:rsid w:val="00E729E8"/>
    <w:rsid w:val="00E83241"/>
    <w:rsid w:val="00EC38E4"/>
    <w:rsid w:val="00F95246"/>
    <w:rsid w:val="00FA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42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0422"/>
    <w:pPr>
      <w:outlineLvl w:val="0"/>
    </w:pPr>
    <w:rPr>
      <w:noProof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0422"/>
    <w:rPr>
      <w:rFonts w:ascii="Times New Roman" w:hAnsi="Times New Roman" w:cs="Times New Roman"/>
      <w:noProof/>
      <w:lang w:val="en-GB" w:eastAsia="en-GB" w:bidi="ar-SA"/>
    </w:rPr>
  </w:style>
  <w:style w:type="character" w:styleId="Hyperlink">
    <w:name w:val="Hyperlink"/>
    <w:basedOn w:val="DefaultParagraphFont"/>
    <w:uiPriority w:val="99"/>
    <w:rsid w:val="0093042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3042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F95246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5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henorthernavgroup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id.niman@gmail.com" TargetMode="External"/><Relationship Id="rId5" Type="http://schemas.openxmlformats.org/officeDocument/2006/relationships/hyperlink" Target="mailto:patrickjohnston43@yahoo.com" TargetMode="External"/><Relationship Id="rId4" Type="http://schemas.openxmlformats.org/officeDocument/2006/relationships/hyperlink" Target="https://www.wetransfer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401</Words>
  <Characters>2286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Attendees’ Sequences</dc:title>
  <dc:subject/>
  <dc:creator>David Niman</dc:creator>
  <cp:keywords/>
  <dc:description/>
  <cp:lastModifiedBy>kevin</cp:lastModifiedBy>
  <cp:revision>2</cp:revision>
  <dcterms:created xsi:type="dcterms:W3CDTF">2025-08-01T16:56:00Z</dcterms:created>
  <dcterms:modified xsi:type="dcterms:W3CDTF">2025-08-01T16:56:00Z</dcterms:modified>
</cp:coreProperties>
</file>